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2A6770" w:rsidRPr="002A6770">
              <w:rPr>
                <w:b/>
                <w:szCs w:val="28"/>
              </w:rPr>
              <w:t>UR002HD104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2A6770" w:rsidP="004A14D0">
            <w:pPr>
              <w:jc w:val="center"/>
              <w:rPr>
                <w:b/>
                <w:szCs w:val="28"/>
              </w:rPr>
            </w:pPr>
            <w:r w:rsidRPr="002A6770">
              <w:rPr>
                <w:b/>
                <w:szCs w:val="28"/>
              </w:rPr>
              <w:t>UR002HD104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AC76B9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</w:t>
        </w:r>
        <w:r w:rsidR="007B3104" w:rsidRPr="007B3104">
          <w:rPr>
            <w:rStyle w:val="ad"/>
            <w:b/>
            <w:noProof/>
            <w:sz w:val="22"/>
            <w:szCs w:val="22"/>
          </w:rPr>
          <w:t>Л</w:t>
        </w:r>
        <w:r w:rsidR="007B3104" w:rsidRPr="007B3104">
          <w:rPr>
            <w:rStyle w:val="ad"/>
            <w:b/>
            <w:noProof/>
            <w:sz w:val="22"/>
            <w:szCs w:val="22"/>
          </w:rPr>
          <w:t>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D412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2A6770" w:rsidRPr="002A6770">
        <w:rPr>
          <w:sz w:val="22"/>
          <w:szCs w:val="22"/>
        </w:rPr>
        <w:t>UR002HD104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4E0A6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2A677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A6770">
              <w:rPr>
                <w:sz w:val="22"/>
                <w:szCs w:val="22"/>
              </w:rPr>
              <w:t>UR002HD104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2A677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A6770">
              <w:rPr>
                <w:sz w:val="22"/>
                <w:szCs w:val="22"/>
              </w:rPr>
              <w:t>UR002HD104</w:t>
            </w:r>
          </w:p>
        </w:tc>
      </w:tr>
      <w:tr w:rsidR="00542EB2" w:rsidRPr="00CC2C20" w:rsidTr="00B21869">
        <w:trPr>
          <w:trHeight w:val="20"/>
        </w:trPr>
        <w:tc>
          <w:tcPr>
            <w:tcW w:w="2746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542EB2" w:rsidRPr="00CC2C20" w:rsidTr="00B21869">
        <w:trPr>
          <w:trHeight w:val="20"/>
        </w:trPr>
        <w:tc>
          <w:tcPr>
            <w:tcW w:w="2746" w:type="dxa"/>
            <w:vAlign w:val="center"/>
          </w:tcPr>
          <w:p w:rsidR="00542EB2" w:rsidRPr="00CC2C20" w:rsidRDefault="00542EB2" w:rsidP="00542EB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542EB2" w:rsidRDefault="00542EB2" w:rsidP="00542EB2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AC76B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FD412D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2A677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2A677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FD412D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FD412D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107193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2A6770" w:rsidRPr="002A6770">
        <w:rPr>
          <w:sz w:val="22"/>
          <w:szCs w:val="22"/>
        </w:rPr>
        <w:t>UR002HD104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</w:t>
      </w:r>
      <w:proofErr w:type="spellStart"/>
      <w:r w:rsidR="005D2D9A" w:rsidRPr="006A4A30">
        <w:rPr>
          <w:sz w:val="22"/>
          <w:szCs w:val="22"/>
        </w:rPr>
        <w:t>heaterSteam</w:t>
      </w:r>
      <w:proofErr w:type="spellEnd"/>
      <w:r w:rsidR="005D2D9A" w:rsidRPr="006A4A30">
        <w:rPr>
          <w:sz w:val="22"/>
          <w:szCs w:val="22"/>
        </w:rPr>
        <w:t xml:space="preserve"> </w:t>
      </w:r>
      <w:proofErr w:type="spellStart"/>
      <w:r w:rsidR="00C21824">
        <w:rPr>
          <w:sz w:val="22"/>
          <w:szCs w:val="22"/>
        </w:rPr>
        <w:t>titanium</w:t>
      </w:r>
      <w:proofErr w:type="spellEnd"/>
      <w:r w:rsidR="00C21824">
        <w:rPr>
          <w:sz w:val="22"/>
          <w:szCs w:val="22"/>
        </w:rPr>
        <w:t xml:space="preserve">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 xml:space="preserve">из </w:t>
      </w:r>
      <w:proofErr w:type="spellStart"/>
      <w:r w:rsidRPr="006A4A30">
        <w:rPr>
          <w:sz w:val="22"/>
          <w:szCs w:val="22"/>
        </w:rPr>
        <w:t>коррозионноустойчивых</w:t>
      </w:r>
      <w:proofErr w:type="spellEnd"/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Увлажнители серии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5F219B">
        <w:rPr>
          <w:sz w:val="22"/>
          <w:szCs w:val="22"/>
        </w:rPr>
        <w:t xml:space="preserve"> </w:t>
      </w:r>
      <w:proofErr w:type="spellStart"/>
      <w:r w:rsidR="005F219B">
        <w:rPr>
          <w:sz w:val="22"/>
          <w:szCs w:val="22"/>
        </w:rPr>
        <w:t>titanium</w:t>
      </w:r>
      <w:proofErr w:type="spellEnd"/>
      <w:r w:rsidR="005F219B">
        <w:rPr>
          <w:sz w:val="22"/>
          <w:szCs w:val="22"/>
        </w:rPr>
        <w:t>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Кроме того, увлажнители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8809AA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система </w:t>
      </w:r>
      <w:proofErr w:type="spellStart"/>
      <w:r w:rsidR="000E0D3C" w:rsidRPr="006A4A30">
        <w:rPr>
          <w:sz w:val="22"/>
          <w:szCs w:val="22"/>
        </w:rPr>
        <w:t>антивспенивания</w:t>
      </w:r>
      <w:proofErr w:type="spellEnd"/>
      <w:r w:rsidR="000E0D3C" w:rsidRPr="006A4A30">
        <w:rPr>
          <w:sz w:val="22"/>
          <w:szCs w:val="22"/>
        </w:rPr>
        <w:t xml:space="preserve">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прерывая процесс </w:t>
      </w:r>
      <w:proofErr w:type="spellStart"/>
      <w:r w:rsidR="000E0D3C" w:rsidRPr="006A4A30">
        <w:rPr>
          <w:sz w:val="22"/>
          <w:szCs w:val="22"/>
        </w:rPr>
        <w:t>паропроизводства</w:t>
      </w:r>
      <w:proofErr w:type="spellEnd"/>
      <w:r w:rsidR="000E0D3C" w:rsidRPr="006A4A30">
        <w:rPr>
          <w:sz w:val="22"/>
          <w:szCs w:val="22"/>
        </w:rPr>
        <w:t>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4E0A66" w:rsidRDefault="004E0A6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4E0A66" w:rsidRDefault="004E0A6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4E0A66" w:rsidRDefault="004E0A6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паропроизводством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proofErr w:type="spellStart"/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75416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161E5D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B60C63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3B39AD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15075" cy="7353037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5" cy="7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6547DA" w:rsidRDefault="006547DA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B109C6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DD1B27" w:rsidRDefault="00B109C6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A97057" w:rsidRDefault="002628AB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230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(-15/+10%)/50/60/1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0F22A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361D5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0F22AE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2543A9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2543A9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2543A9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2543A9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254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(50Гц);9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2A6770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A97057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proofErr w:type="spellStart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4E0A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390900" cy="32670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5324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093FE1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876550" cy="3948992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25" cy="39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E1168E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52700" cy="2928303"/>
            <wp:effectExtent l="0" t="0" r="0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6" cy="29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5324E5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2126" w:type="dxa"/>
            <w:vAlign w:val="center"/>
          </w:tcPr>
          <w:p w:rsidR="00F14BAA" w:rsidRDefault="005960A2" w:rsidP="00107C5C">
            <w:pPr>
              <w:jc w:val="center"/>
              <w:rPr>
                <w:sz w:val="22"/>
                <w:szCs w:val="22"/>
              </w:rPr>
            </w:pPr>
            <w:r w:rsidRPr="005960A2">
              <w:rPr>
                <w:sz w:val="22"/>
                <w:szCs w:val="22"/>
              </w:rPr>
              <w:t>UR002HD104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9D5E25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FD412D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4E0A66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5960A2" w:rsidRPr="005960A2">
        <w:rPr>
          <w:sz w:val="22"/>
          <w:szCs w:val="22"/>
        </w:rPr>
        <w:t>UR002HD104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</w:t>
      </w:r>
      <w:r w:rsidR="005960A2" w:rsidRPr="005960A2">
        <w:rPr>
          <w:sz w:val="22"/>
          <w:szCs w:val="22"/>
        </w:rPr>
        <w:t>UR002HD104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B8" w:rsidRDefault="002A02B8">
      <w:r>
        <w:separator/>
      </w:r>
    </w:p>
  </w:endnote>
  <w:endnote w:type="continuationSeparator" w:id="0">
    <w:p w:rsidR="002A02B8" w:rsidRDefault="002A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2B8" w:rsidRDefault="002A02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2A02B8" w:rsidRDefault="002A02B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2A02B8" w:rsidRDefault="002A02B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2A02B8" w:rsidRDefault="002A02B8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B7687E" w:rsidRDefault="002A6770" w:rsidP="00116614">
                              <w:pPr>
                                <w:jc w:val="center"/>
                              </w:pPr>
                              <w:r w:rsidRPr="002A6770">
                                <w:rPr>
                                  <w:b/>
                                  <w:sz w:val="22"/>
                                  <w:szCs w:val="22"/>
                                </w:rPr>
                                <w:t>UR002HD104</w:t>
                              </w:r>
                              <w:r w:rsidR="002A02B8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1531" w:rsidRDefault="002A02B8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D412D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1531" w:rsidRDefault="002A02B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Pr="00961F53" w:rsidRDefault="002A02B8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02B8" w:rsidRPr="00FC2D54" w:rsidRDefault="002A02B8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2A02B8" w:rsidRPr="00FC2D54" w:rsidRDefault="002A02B8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 w:rsidR="008D7B13">
                                <w:rPr>
                                  <w:b/>
                                  <w:sz w:val="18"/>
                                  <w:szCs w:val="18"/>
                                </w:rPr>
                                <w:t>ЭЛЕКТРОНАГРЕВАТЕЛЯМИ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A6770" w:rsidRPr="002A6770">
                                <w:rPr>
                                  <w:b/>
                                  <w:sz w:val="18"/>
                                  <w:szCs w:val="18"/>
                                </w:rPr>
                                <w:t>UR002HD104</w:t>
                              </w:r>
                            </w:p>
                            <w:p w:rsidR="002A02B8" w:rsidRPr="00B160C5" w:rsidRDefault="002A02B8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2A02B8" w:rsidRPr="00613EFB" w:rsidRDefault="002A02B8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2A02B8" w:rsidRPr="00B7687E" w:rsidRDefault="002A6770" w:rsidP="00116614">
                        <w:pPr>
                          <w:jc w:val="center"/>
                        </w:pPr>
                        <w:r w:rsidRPr="002A6770">
                          <w:rPr>
                            <w:b/>
                            <w:sz w:val="22"/>
                            <w:szCs w:val="22"/>
                          </w:rPr>
                          <w:t>UR002HD104</w:t>
                        </w:r>
                        <w:r w:rsidR="002A02B8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2A02B8" w:rsidRPr="00ED1531" w:rsidRDefault="002A02B8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FD412D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2A02B8" w:rsidRPr="00ED1531" w:rsidRDefault="002A02B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2A02B8" w:rsidRPr="00961F53" w:rsidRDefault="002A02B8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2A02B8" w:rsidRPr="00FC2D54" w:rsidRDefault="002A02B8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2A02B8" w:rsidRPr="00FC2D54" w:rsidRDefault="002A02B8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 w:rsidR="008D7B13">
                          <w:rPr>
                            <w:b/>
                            <w:sz w:val="18"/>
                            <w:szCs w:val="18"/>
                          </w:rPr>
                          <w:t>ЭЛЕКТРОНАГРЕВАТЕЛЯМИ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2A6770" w:rsidRPr="002A6770">
                          <w:rPr>
                            <w:b/>
                            <w:sz w:val="18"/>
                            <w:szCs w:val="18"/>
                          </w:rPr>
                          <w:t>UR002HD104</w:t>
                        </w:r>
                      </w:p>
                      <w:p w:rsidR="002A02B8" w:rsidRPr="00B160C5" w:rsidRDefault="002A02B8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2A02B8" w:rsidRPr="00613EFB" w:rsidRDefault="002A02B8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AF301F" w:rsidRDefault="002A02B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D412D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4E00" w:rsidRDefault="002A6770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A6770">
                                <w:rPr>
                                  <w:b/>
                                  <w:sz w:val="22"/>
                                  <w:szCs w:val="22"/>
                                </w:rPr>
                                <w:t>UR002HD104</w:t>
                              </w:r>
                              <w:r w:rsidR="002A02B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2A02B8" w:rsidRPr="00C23BB2" w:rsidRDefault="002A02B8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2A02B8" w:rsidRPr="00EC2FF5" w:rsidRDefault="002A02B8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2A02B8" w:rsidRPr="00AF301F" w:rsidRDefault="002A02B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D412D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2A02B8" w:rsidRPr="00ED4E00" w:rsidRDefault="002A6770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A6770">
                          <w:rPr>
                            <w:b/>
                            <w:sz w:val="22"/>
                            <w:szCs w:val="22"/>
                          </w:rPr>
                          <w:t>UR002HD104</w:t>
                        </w:r>
                        <w:r w:rsidR="002A02B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2A02B8" w:rsidRPr="00C23BB2" w:rsidRDefault="002A02B8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2A02B8" w:rsidRPr="00EC2FF5" w:rsidRDefault="002A02B8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Default="002A02B8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AF301F" w:rsidRDefault="002A02B8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D412D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2B8" w:rsidRPr="00ED4E00" w:rsidRDefault="002A6770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A6770">
                                <w:rPr>
                                  <w:b/>
                                  <w:sz w:val="22"/>
                                  <w:szCs w:val="22"/>
                                </w:rPr>
                                <w:t>UR002HD104</w:t>
                              </w:r>
                              <w:r w:rsidR="002A02B8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2A02B8" w:rsidRPr="0021626D" w:rsidRDefault="002A02B8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2A02B8" w:rsidRDefault="002A02B8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2A02B8" w:rsidRPr="00AF301F" w:rsidRDefault="002A02B8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D412D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2A02B8" w:rsidRPr="00ED4E00" w:rsidRDefault="002A6770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A6770">
                          <w:rPr>
                            <w:b/>
                            <w:sz w:val="22"/>
                            <w:szCs w:val="22"/>
                          </w:rPr>
                          <w:t>UR002HD104</w:t>
                        </w:r>
                        <w:r w:rsidR="002A02B8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2A02B8" w:rsidRPr="0021626D" w:rsidRDefault="002A02B8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B8" w:rsidRDefault="002A02B8">
      <w:r>
        <w:separator/>
      </w:r>
    </w:p>
  </w:footnote>
  <w:footnote w:type="continuationSeparator" w:id="0">
    <w:p w:rsidR="002A02B8" w:rsidRDefault="002A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B8" w:rsidRDefault="002A02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2B8" w:rsidRDefault="002A02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7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19"/>
  </w:num>
  <w:num w:numId="27">
    <w:abstractNumId w:val="39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5"/>
  </w:num>
  <w:num w:numId="36">
    <w:abstractNumId w:val="8"/>
  </w:num>
  <w:num w:numId="37">
    <w:abstractNumId w:val="40"/>
  </w:num>
  <w:num w:numId="38">
    <w:abstractNumId w:val="47"/>
  </w:num>
  <w:num w:numId="39">
    <w:abstractNumId w:val="35"/>
  </w:num>
  <w:num w:numId="40">
    <w:abstractNumId w:val="10"/>
  </w:num>
  <w:num w:numId="41">
    <w:abstractNumId w:val="43"/>
  </w:num>
  <w:num w:numId="42">
    <w:abstractNumId w:val="15"/>
  </w:num>
  <w:num w:numId="43">
    <w:abstractNumId w:val="44"/>
  </w:num>
  <w:num w:numId="44">
    <w:abstractNumId w:val="30"/>
  </w:num>
  <w:num w:numId="45">
    <w:abstractNumId w:val="34"/>
  </w:num>
  <w:num w:numId="46">
    <w:abstractNumId w:val="46"/>
  </w:num>
  <w:num w:numId="47">
    <w:abstractNumId w:val="1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6770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1D52"/>
    <w:rsid w:val="00362703"/>
    <w:rsid w:val="003631A3"/>
    <w:rsid w:val="00364101"/>
    <w:rsid w:val="003660B0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7BAF"/>
    <w:rsid w:val="004D4967"/>
    <w:rsid w:val="004D5533"/>
    <w:rsid w:val="004E0A66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24E5"/>
    <w:rsid w:val="0053694F"/>
    <w:rsid w:val="00537785"/>
    <w:rsid w:val="005411CB"/>
    <w:rsid w:val="00542EB2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960A2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3D6E"/>
    <w:rsid w:val="009C5B8B"/>
    <w:rsid w:val="009D1ABB"/>
    <w:rsid w:val="009D22EC"/>
    <w:rsid w:val="009D300F"/>
    <w:rsid w:val="009D4342"/>
    <w:rsid w:val="009D5B4E"/>
    <w:rsid w:val="009D5E25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057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6B9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09C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CA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412D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D12B-B4B2-4EF7-8542-2DB42330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4</TotalTime>
  <Pages>21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6</cp:revision>
  <cp:lastPrinted>2021-03-26T08:29:00Z</cp:lastPrinted>
  <dcterms:created xsi:type="dcterms:W3CDTF">2023-05-15T14:36:00Z</dcterms:created>
  <dcterms:modified xsi:type="dcterms:W3CDTF">2024-01-24T07:39:00Z</dcterms:modified>
</cp:coreProperties>
</file>